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034B1" w14:textId="79792B2C" w:rsidR="00520154" w:rsidRPr="00436C17" w:rsidRDefault="00D41462" w:rsidP="00520154">
      <w:pPr>
        <w:pStyle w:val="a3"/>
        <w:jc w:val="center"/>
        <w:rPr>
          <w:rFonts w:ascii="ＭＳ 明朝" w:eastAsia="UD デジタル 教科書体 N-R" w:hAnsi="ＭＳ 明朝"/>
          <w:b/>
          <w:bCs/>
          <w:spacing w:val="16"/>
          <w:sz w:val="36"/>
          <w:szCs w:val="36"/>
        </w:rPr>
      </w:pPr>
      <w:r w:rsidRPr="00436C17">
        <w:rPr>
          <w:rFonts w:ascii="ＭＳ 明朝" w:eastAsia="UD デジタル 教科書体 N-R" w:hAnsi="ＭＳ 明朝" w:hint="eastAsia"/>
          <w:b/>
          <w:bCs/>
          <w:spacing w:val="16"/>
          <w:sz w:val="36"/>
          <w:szCs w:val="36"/>
        </w:rPr>
        <w:t>令和　　年度</w:t>
      </w:r>
    </w:p>
    <w:p w14:paraId="3587EA93" w14:textId="6C37C0F6" w:rsidR="00520154" w:rsidRPr="00436C17" w:rsidRDefault="00D41462" w:rsidP="00436C17">
      <w:pPr>
        <w:pStyle w:val="a3"/>
        <w:spacing w:line="240" w:lineRule="auto"/>
        <w:jc w:val="center"/>
        <w:rPr>
          <w:rFonts w:ascii="ＭＳ 明朝" w:eastAsia="UD デジタル 教科書体 N-R" w:hAnsi="ＭＳ 明朝"/>
        </w:rPr>
      </w:pPr>
      <w:r w:rsidRPr="00436C17">
        <w:rPr>
          <w:rFonts w:ascii="ＭＳ 明朝" w:eastAsia="UD デジタル 教科書体 N-R" w:hAnsi="ＭＳ 明朝" w:hint="eastAsia"/>
          <w:b/>
          <w:bCs/>
          <w:spacing w:val="16"/>
          <w:sz w:val="36"/>
          <w:szCs w:val="36"/>
        </w:rPr>
        <w:t>運動部活動外部指導者</w:t>
      </w:r>
      <w:r w:rsidR="00436C17">
        <w:rPr>
          <w:rFonts w:ascii="ＭＳ 明朝" w:eastAsia="UD デジタル 教科書体 N-R" w:hAnsi="ＭＳ 明朝" w:hint="eastAsia"/>
          <w:b/>
          <w:bCs/>
          <w:spacing w:val="16"/>
          <w:sz w:val="36"/>
          <w:szCs w:val="36"/>
        </w:rPr>
        <w:t>登録抹消届</w:t>
      </w:r>
    </w:p>
    <w:p w14:paraId="3456581D" w14:textId="77777777" w:rsidR="00520154" w:rsidRPr="00436C17" w:rsidRDefault="00520154" w:rsidP="001B24CD">
      <w:pPr>
        <w:pStyle w:val="a3"/>
        <w:ind w:firstLineChars="100" w:firstLine="238"/>
        <w:rPr>
          <w:rFonts w:ascii="ＭＳ 明朝" w:eastAsia="UD デジタル 教科書体 N-R" w:hAnsi="ＭＳ 明朝"/>
        </w:rPr>
      </w:pPr>
    </w:p>
    <w:p w14:paraId="7C361A4B" w14:textId="77777777" w:rsidR="00520154" w:rsidRPr="00436C17" w:rsidRDefault="00520154" w:rsidP="00520154">
      <w:pPr>
        <w:pStyle w:val="a3"/>
        <w:ind w:firstLineChars="100" w:firstLine="238"/>
        <w:jc w:val="right"/>
        <w:rPr>
          <w:rFonts w:ascii="ＭＳ 明朝" w:eastAsia="UD デジタル 教科書体 N-R" w:hAnsi="ＭＳ 明朝"/>
        </w:rPr>
      </w:pPr>
    </w:p>
    <w:p w14:paraId="6B76E9D9" w14:textId="5CAA73BF" w:rsidR="000129B5" w:rsidRPr="00436C17" w:rsidRDefault="00436C17">
      <w:pPr>
        <w:pStyle w:val="a3"/>
        <w:rPr>
          <w:rFonts w:eastAsia="UD デジタル 教科書体 N-R"/>
          <w:spacing w:val="0"/>
          <w:sz w:val="24"/>
          <w:szCs w:val="24"/>
        </w:rPr>
      </w:pPr>
      <w:r w:rsidRPr="00436C17">
        <w:rPr>
          <w:rFonts w:eastAsia="UD デジタル 教科書体 N-R" w:hint="eastAsia"/>
          <w:spacing w:val="0"/>
          <w:sz w:val="24"/>
          <w:szCs w:val="24"/>
        </w:rPr>
        <w:t>沖縄県高等学校体育連盟会長　殿</w:t>
      </w:r>
    </w:p>
    <w:p w14:paraId="4BF613F8" w14:textId="77777777" w:rsidR="000129B5" w:rsidRPr="00436C17" w:rsidRDefault="000129B5">
      <w:pPr>
        <w:pStyle w:val="a3"/>
        <w:rPr>
          <w:rFonts w:eastAsia="UD デジタル 教科書体 N-R"/>
          <w:spacing w:val="0"/>
          <w:sz w:val="24"/>
          <w:szCs w:val="24"/>
        </w:rPr>
      </w:pPr>
    </w:p>
    <w:p w14:paraId="64DEB1F2" w14:textId="62E6EC06" w:rsidR="000129B5" w:rsidRPr="00436C17" w:rsidRDefault="000129B5" w:rsidP="00520154">
      <w:pPr>
        <w:pStyle w:val="a3"/>
        <w:rPr>
          <w:rFonts w:eastAsia="UD デジタル 教科書体 N-R"/>
          <w:spacing w:val="0"/>
          <w:sz w:val="24"/>
          <w:szCs w:val="24"/>
        </w:rPr>
      </w:pPr>
    </w:p>
    <w:p w14:paraId="71C0F52D" w14:textId="3E00A68E" w:rsidR="000129B5" w:rsidRPr="00436C17" w:rsidRDefault="00520154" w:rsidP="00520154">
      <w:pPr>
        <w:pStyle w:val="a3"/>
        <w:ind w:firstLineChars="100" w:firstLine="240"/>
        <w:rPr>
          <w:rFonts w:eastAsia="UD デジタル 教科書体 N-R"/>
          <w:spacing w:val="0"/>
          <w:sz w:val="24"/>
          <w:szCs w:val="24"/>
        </w:rPr>
      </w:pPr>
      <w:r w:rsidRPr="00436C17">
        <w:rPr>
          <w:rFonts w:eastAsia="UD デジタル 教科書体 N-R" w:hint="eastAsia"/>
          <w:spacing w:val="0"/>
          <w:sz w:val="24"/>
          <w:szCs w:val="24"/>
        </w:rPr>
        <w:t>標記の件について、</w:t>
      </w:r>
      <w:r w:rsidR="00AA7BFB">
        <w:rPr>
          <w:rFonts w:eastAsia="UD デジタル 教科書体 N-R" w:hint="eastAsia"/>
          <w:spacing w:val="0"/>
          <w:sz w:val="24"/>
          <w:szCs w:val="24"/>
        </w:rPr>
        <w:t>以下の通り本校外部指導者の</w:t>
      </w:r>
      <w:r w:rsidR="00436C17" w:rsidRPr="00436C17">
        <w:rPr>
          <w:rFonts w:eastAsia="UD デジタル 教科書体 N-R" w:hint="eastAsia"/>
          <w:spacing w:val="0"/>
          <w:sz w:val="24"/>
          <w:szCs w:val="24"/>
        </w:rPr>
        <w:t>登録を抹消</w:t>
      </w:r>
      <w:r w:rsidRPr="00436C17">
        <w:rPr>
          <w:rFonts w:eastAsia="UD デジタル 教科書体 N-R" w:hint="eastAsia"/>
          <w:spacing w:val="0"/>
          <w:sz w:val="24"/>
          <w:szCs w:val="24"/>
        </w:rPr>
        <w:t>します。</w:t>
      </w:r>
    </w:p>
    <w:p w14:paraId="4A4F0DF6" w14:textId="77777777" w:rsidR="00520154" w:rsidRPr="00436C17" w:rsidRDefault="00520154" w:rsidP="00520154">
      <w:pPr>
        <w:pStyle w:val="a3"/>
        <w:ind w:firstLineChars="100" w:firstLine="240"/>
        <w:rPr>
          <w:rFonts w:eastAsia="UD デジタル 教科書体 N-R"/>
          <w:spacing w:val="0"/>
          <w:sz w:val="24"/>
          <w:szCs w:val="24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076"/>
        <w:gridCol w:w="3877"/>
        <w:gridCol w:w="1041"/>
        <w:gridCol w:w="1794"/>
      </w:tblGrid>
      <w:tr w:rsidR="00AA7BFB" w14:paraId="789C163D" w14:textId="77777777" w:rsidTr="00AA7BFB">
        <w:trPr>
          <w:trHeight w:val="839"/>
        </w:trPr>
        <w:tc>
          <w:tcPr>
            <w:tcW w:w="2076" w:type="dxa"/>
            <w:vAlign w:val="center"/>
          </w:tcPr>
          <w:p w14:paraId="424D836E" w14:textId="3A38FF1C" w:rsidR="00AA7BFB" w:rsidRPr="00AA7BFB" w:rsidRDefault="00AA7BFB" w:rsidP="00AA7BFB">
            <w:pPr>
              <w:pStyle w:val="a3"/>
              <w:jc w:val="center"/>
              <w:rPr>
                <w:rFonts w:eastAsia="UD デジタル 教科書体 N-R"/>
                <w:spacing w:val="0"/>
                <w:sz w:val="24"/>
                <w:szCs w:val="24"/>
              </w:rPr>
            </w:pPr>
            <w:r>
              <w:rPr>
                <w:rFonts w:eastAsia="UD デジタル 教科書体 N-R" w:hint="eastAsia"/>
                <w:spacing w:val="0"/>
                <w:sz w:val="24"/>
                <w:szCs w:val="24"/>
              </w:rPr>
              <w:t>競技名</w:t>
            </w:r>
          </w:p>
        </w:tc>
        <w:tc>
          <w:tcPr>
            <w:tcW w:w="3877" w:type="dxa"/>
            <w:vAlign w:val="center"/>
          </w:tcPr>
          <w:p w14:paraId="32B7EDC6" w14:textId="77777777" w:rsidR="00AA7BFB" w:rsidRPr="00AA7BFB" w:rsidRDefault="00AA7BFB" w:rsidP="00AA7BFB">
            <w:pPr>
              <w:pStyle w:val="a3"/>
              <w:jc w:val="center"/>
              <w:rPr>
                <w:rFonts w:eastAsia="UD デジタル 教科書体 N-R"/>
                <w:spacing w:val="0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5529A476" w14:textId="40F9A9DD" w:rsidR="00AA7BFB" w:rsidRPr="00AA7BFB" w:rsidRDefault="00AA7BFB" w:rsidP="00AA7BFB">
            <w:pPr>
              <w:pStyle w:val="a3"/>
              <w:jc w:val="center"/>
              <w:rPr>
                <w:rFonts w:eastAsia="UD デジタル 教科書体 N-R"/>
                <w:spacing w:val="0"/>
                <w:sz w:val="24"/>
                <w:szCs w:val="24"/>
              </w:rPr>
            </w:pPr>
            <w:r w:rsidRPr="00AA7BFB">
              <w:rPr>
                <w:rFonts w:eastAsia="UD デジタル 教科書体 N-R" w:hint="eastAsia"/>
                <w:spacing w:val="0"/>
                <w:sz w:val="24"/>
                <w:szCs w:val="24"/>
              </w:rPr>
              <w:t>種別</w:t>
            </w:r>
          </w:p>
        </w:tc>
        <w:tc>
          <w:tcPr>
            <w:tcW w:w="1794" w:type="dxa"/>
            <w:vAlign w:val="center"/>
          </w:tcPr>
          <w:p w14:paraId="39973369" w14:textId="61C69AD7" w:rsidR="00AA7BFB" w:rsidRPr="00AA7BFB" w:rsidRDefault="00AA7BFB" w:rsidP="00AA7BFB">
            <w:pPr>
              <w:pStyle w:val="a3"/>
              <w:jc w:val="center"/>
              <w:rPr>
                <w:rFonts w:eastAsia="UD デジタル 教科書体 N-R"/>
                <w:spacing w:val="0"/>
                <w:sz w:val="24"/>
                <w:szCs w:val="24"/>
              </w:rPr>
            </w:pPr>
            <w:r>
              <w:rPr>
                <w:rFonts w:eastAsia="UD デジタル 教科書体 N-R" w:hint="eastAsia"/>
                <w:spacing w:val="0"/>
                <w:sz w:val="24"/>
                <w:szCs w:val="24"/>
              </w:rPr>
              <w:t>男　・　女</w:t>
            </w:r>
          </w:p>
        </w:tc>
      </w:tr>
      <w:tr w:rsidR="00AA7BFB" w14:paraId="668054B8" w14:textId="77777777" w:rsidTr="00AA7BFB">
        <w:trPr>
          <w:trHeight w:val="839"/>
        </w:trPr>
        <w:tc>
          <w:tcPr>
            <w:tcW w:w="2076" w:type="dxa"/>
            <w:vAlign w:val="center"/>
          </w:tcPr>
          <w:p w14:paraId="170E0CDC" w14:textId="173B2AB8" w:rsidR="00AA7BFB" w:rsidRPr="00AA7BFB" w:rsidRDefault="00AA7BFB" w:rsidP="00AA7BFB">
            <w:pPr>
              <w:pStyle w:val="a3"/>
              <w:jc w:val="center"/>
              <w:rPr>
                <w:rFonts w:eastAsia="UD デジタル 教科書体 N-R"/>
                <w:spacing w:val="0"/>
                <w:sz w:val="24"/>
                <w:szCs w:val="24"/>
              </w:rPr>
            </w:pPr>
            <w:r w:rsidRPr="00AA7BFB">
              <w:rPr>
                <w:rFonts w:eastAsia="UD デジタル 教科書体 N-R" w:hint="eastAsia"/>
                <w:spacing w:val="0"/>
                <w:sz w:val="24"/>
                <w:szCs w:val="24"/>
              </w:rPr>
              <w:t>外部指導者名</w:t>
            </w:r>
          </w:p>
        </w:tc>
        <w:tc>
          <w:tcPr>
            <w:tcW w:w="3877" w:type="dxa"/>
            <w:vAlign w:val="center"/>
          </w:tcPr>
          <w:p w14:paraId="11102094" w14:textId="77777777" w:rsidR="00AA7BFB" w:rsidRPr="00AA7BFB" w:rsidRDefault="00AA7BFB" w:rsidP="00AA7BFB">
            <w:pPr>
              <w:pStyle w:val="a3"/>
              <w:jc w:val="center"/>
              <w:rPr>
                <w:rFonts w:eastAsia="UD デジタル 教科書体 N-R"/>
                <w:spacing w:val="0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32BE7A46" w14:textId="10997DDC" w:rsidR="00AA7BFB" w:rsidRPr="00AA7BFB" w:rsidRDefault="00AA7BFB" w:rsidP="00AA7BFB">
            <w:pPr>
              <w:pStyle w:val="a3"/>
              <w:jc w:val="center"/>
              <w:rPr>
                <w:rFonts w:eastAsia="UD デジタル 教科書体 N-R"/>
                <w:spacing w:val="0"/>
                <w:sz w:val="24"/>
                <w:szCs w:val="24"/>
              </w:rPr>
            </w:pPr>
            <w:r w:rsidRPr="00AA7BFB">
              <w:rPr>
                <w:rFonts w:eastAsia="UD デジタル 教科書体 N-R" w:hint="eastAsia"/>
                <w:spacing w:val="0"/>
                <w:sz w:val="24"/>
                <w:szCs w:val="24"/>
              </w:rPr>
              <w:t>性別</w:t>
            </w:r>
          </w:p>
        </w:tc>
        <w:tc>
          <w:tcPr>
            <w:tcW w:w="1794" w:type="dxa"/>
            <w:vAlign w:val="center"/>
          </w:tcPr>
          <w:p w14:paraId="5065A539" w14:textId="37F41818" w:rsidR="00AA7BFB" w:rsidRPr="00AA7BFB" w:rsidRDefault="00AA7BFB" w:rsidP="00AA7BFB">
            <w:pPr>
              <w:pStyle w:val="a3"/>
              <w:jc w:val="center"/>
              <w:rPr>
                <w:rFonts w:eastAsia="UD デジタル 教科書体 N-R"/>
                <w:spacing w:val="0"/>
                <w:sz w:val="24"/>
                <w:szCs w:val="24"/>
              </w:rPr>
            </w:pPr>
            <w:r>
              <w:rPr>
                <w:rFonts w:eastAsia="UD デジタル 教科書体 N-R" w:hint="eastAsia"/>
                <w:spacing w:val="0"/>
                <w:sz w:val="24"/>
                <w:szCs w:val="24"/>
              </w:rPr>
              <w:t>男　・　女</w:t>
            </w:r>
          </w:p>
        </w:tc>
      </w:tr>
      <w:tr w:rsidR="00AA7BFB" w14:paraId="15C117A5" w14:textId="77777777" w:rsidTr="00F420BC">
        <w:trPr>
          <w:trHeight w:val="839"/>
        </w:trPr>
        <w:tc>
          <w:tcPr>
            <w:tcW w:w="2076" w:type="dxa"/>
            <w:vAlign w:val="center"/>
          </w:tcPr>
          <w:p w14:paraId="643F0EF4" w14:textId="28B639D9" w:rsidR="00AA7BFB" w:rsidRPr="00AA7BFB" w:rsidRDefault="00AA7BFB" w:rsidP="00AA7BFB">
            <w:pPr>
              <w:pStyle w:val="a3"/>
              <w:jc w:val="center"/>
              <w:rPr>
                <w:rFonts w:eastAsia="UD デジタル 教科書体 N-R"/>
                <w:spacing w:val="0"/>
                <w:sz w:val="24"/>
                <w:szCs w:val="24"/>
              </w:rPr>
            </w:pPr>
            <w:r>
              <w:rPr>
                <w:rFonts w:eastAsia="UD デジタル 教科書体 N-R" w:hint="eastAsia"/>
                <w:spacing w:val="0"/>
                <w:sz w:val="24"/>
                <w:szCs w:val="24"/>
              </w:rPr>
              <w:t>理由</w:t>
            </w:r>
          </w:p>
        </w:tc>
        <w:tc>
          <w:tcPr>
            <w:tcW w:w="6712" w:type="dxa"/>
            <w:gridSpan w:val="3"/>
            <w:vAlign w:val="center"/>
          </w:tcPr>
          <w:p w14:paraId="3FCEA72E" w14:textId="77777777" w:rsidR="00AA7BFB" w:rsidRDefault="00AA7BFB" w:rsidP="00F420BC">
            <w:pPr>
              <w:pStyle w:val="a3"/>
              <w:rPr>
                <w:rFonts w:eastAsia="UD デジタル 教科書体 N-R"/>
                <w:spacing w:val="0"/>
                <w:sz w:val="24"/>
                <w:szCs w:val="24"/>
              </w:rPr>
            </w:pPr>
            <w:r>
              <w:rPr>
                <w:rFonts w:eastAsia="UD デジタル 教科書体 N-R" w:hint="eastAsia"/>
                <w:spacing w:val="0"/>
                <w:sz w:val="24"/>
                <w:szCs w:val="24"/>
              </w:rPr>
              <w:t>（例）</w:t>
            </w:r>
            <w:r w:rsidR="00F420BC">
              <w:rPr>
                <w:rFonts w:eastAsia="UD デジタル 教科書体 N-R" w:hint="eastAsia"/>
                <w:spacing w:val="0"/>
                <w:sz w:val="24"/>
                <w:szCs w:val="24"/>
              </w:rPr>
              <w:t>部活動指導において不適切な言動があった。</w:t>
            </w:r>
          </w:p>
          <w:p w14:paraId="232236FE" w14:textId="77777777" w:rsidR="00644C3B" w:rsidRDefault="00644C3B" w:rsidP="00F420BC">
            <w:pPr>
              <w:pStyle w:val="a3"/>
              <w:rPr>
                <w:rFonts w:eastAsia="UD デジタル 教科書体 N-R"/>
                <w:spacing w:val="0"/>
                <w:sz w:val="24"/>
                <w:szCs w:val="24"/>
              </w:rPr>
            </w:pPr>
          </w:p>
          <w:p w14:paraId="28A584A5" w14:textId="77777777" w:rsidR="00644C3B" w:rsidRDefault="00644C3B" w:rsidP="00F420BC">
            <w:pPr>
              <w:pStyle w:val="a3"/>
              <w:rPr>
                <w:rFonts w:eastAsia="UD デジタル 教科書体 N-R"/>
                <w:spacing w:val="0"/>
                <w:sz w:val="24"/>
                <w:szCs w:val="24"/>
              </w:rPr>
            </w:pPr>
          </w:p>
          <w:p w14:paraId="235F5D17" w14:textId="77777777" w:rsidR="00644C3B" w:rsidRDefault="00644C3B" w:rsidP="00F420BC">
            <w:pPr>
              <w:pStyle w:val="a3"/>
              <w:rPr>
                <w:rFonts w:eastAsia="UD デジタル 教科書体 N-R"/>
                <w:spacing w:val="0"/>
                <w:sz w:val="24"/>
                <w:szCs w:val="24"/>
              </w:rPr>
            </w:pPr>
          </w:p>
          <w:p w14:paraId="68951614" w14:textId="77777777" w:rsidR="00644C3B" w:rsidRDefault="00644C3B" w:rsidP="00F420BC">
            <w:pPr>
              <w:pStyle w:val="a3"/>
              <w:rPr>
                <w:rFonts w:eastAsia="UD デジタル 教科書体 N-R"/>
                <w:spacing w:val="0"/>
                <w:sz w:val="24"/>
                <w:szCs w:val="24"/>
              </w:rPr>
            </w:pPr>
          </w:p>
          <w:p w14:paraId="401C38F0" w14:textId="59129120" w:rsidR="00644C3B" w:rsidRPr="00644C3B" w:rsidRDefault="00644C3B" w:rsidP="00F420BC">
            <w:pPr>
              <w:pStyle w:val="a3"/>
              <w:rPr>
                <w:rFonts w:eastAsia="UD デジタル 教科書体 N-R" w:hint="eastAsia"/>
                <w:spacing w:val="0"/>
                <w:sz w:val="24"/>
                <w:szCs w:val="24"/>
              </w:rPr>
            </w:pPr>
          </w:p>
        </w:tc>
      </w:tr>
      <w:tr w:rsidR="00F420BC" w14:paraId="68657230" w14:textId="77777777" w:rsidTr="00EA1CA7">
        <w:trPr>
          <w:trHeight w:val="839"/>
        </w:trPr>
        <w:tc>
          <w:tcPr>
            <w:tcW w:w="2076" w:type="dxa"/>
            <w:vAlign w:val="center"/>
          </w:tcPr>
          <w:p w14:paraId="2BB4E138" w14:textId="20019B0C" w:rsidR="00F420BC" w:rsidRPr="00AA7BFB" w:rsidRDefault="00F420BC" w:rsidP="00AA7BFB">
            <w:pPr>
              <w:pStyle w:val="a3"/>
              <w:jc w:val="center"/>
              <w:rPr>
                <w:rFonts w:eastAsia="UD デジタル 教科書体 N-R"/>
                <w:spacing w:val="0"/>
                <w:sz w:val="24"/>
                <w:szCs w:val="24"/>
              </w:rPr>
            </w:pPr>
            <w:r>
              <w:rPr>
                <w:rFonts w:eastAsia="UD デジタル 教科書体 N-R" w:hint="eastAsia"/>
                <w:spacing w:val="0"/>
                <w:sz w:val="24"/>
                <w:szCs w:val="24"/>
              </w:rPr>
              <w:t>登録抹消日</w:t>
            </w:r>
          </w:p>
        </w:tc>
        <w:tc>
          <w:tcPr>
            <w:tcW w:w="6712" w:type="dxa"/>
            <w:gridSpan w:val="3"/>
            <w:vAlign w:val="center"/>
          </w:tcPr>
          <w:p w14:paraId="652570CE" w14:textId="4DC50CCE" w:rsidR="00F420BC" w:rsidRPr="00AA7BFB" w:rsidRDefault="00F420BC" w:rsidP="00AA7BFB">
            <w:pPr>
              <w:pStyle w:val="a3"/>
              <w:jc w:val="center"/>
              <w:rPr>
                <w:rFonts w:eastAsia="UD デジタル 教科書体 N-R"/>
                <w:spacing w:val="0"/>
                <w:sz w:val="24"/>
                <w:szCs w:val="24"/>
              </w:rPr>
            </w:pPr>
            <w:r>
              <w:rPr>
                <w:rFonts w:eastAsia="UD デジタル 教科書体 N-R" w:hint="eastAsia"/>
                <w:spacing w:val="0"/>
                <w:sz w:val="24"/>
                <w:szCs w:val="24"/>
              </w:rPr>
              <w:t>令和　　　　年　　　　月　　　　日</w:t>
            </w:r>
          </w:p>
        </w:tc>
      </w:tr>
    </w:tbl>
    <w:p w14:paraId="082CD7A2" w14:textId="253162D9" w:rsidR="00520154" w:rsidRDefault="00520154" w:rsidP="00AA7BFB">
      <w:pPr>
        <w:pStyle w:val="a3"/>
        <w:rPr>
          <w:rFonts w:eastAsia="UD デジタル 教科書体 N-R"/>
          <w:spacing w:val="0"/>
        </w:rPr>
      </w:pPr>
    </w:p>
    <w:p w14:paraId="73D70EEF" w14:textId="77777777" w:rsidR="00F420BC" w:rsidRDefault="00F420BC" w:rsidP="00AA7BFB">
      <w:pPr>
        <w:pStyle w:val="a3"/>
        <w:rPr>
          <w:rFonts w:eastAsia="UD デジタル 教科書体 N-R"/>
          <w:spacing w:val="0"/>
        </w:rPr>
      </w:pPr>
    </w:p>
    <w:p w14:paraId="2360919E" w14:textId="697A3620" w:rsidR="00F420BC" w:rsidRPr="00436C17" w:rsidRDefault="00F420BC" w:rsidP="00F420BC">
      <w:pPr>
        <w:pStyle w:val="a3"/>
        <w:ind w:right="536" w:firstLineChars="1568" w:firstLine="4202"/>
        <w:rPr>
          <w:rFonts w:ascii="ＭＳ 明朝" w:eastAsia="UD デジタル 教科書体 N-R" w:hAnsi="ＭＳ 明朝"/>
          <w:sz w:val="24"/>
          <w:szCs w:val="24"/>
        </w:rPr>
      </w:pPr>
      <w:r w:rsidRPr="00436C17">
        <w:rPr>
          <w:rFonts w:ascii="ＭＳ 明朝" w:eastAsia="UD デジタル 教科書体 N-R" w:hAnsi="ＭＳ 明朝" w:hint="eastAsia"/>
          <w:sz w:val="24"/>
          <w:szCs w:val="24"/>
        </w:rPr>
        <w:t>令和</w:t>
      </w:r>
      <w:r>
        <w:rPr>
          <w:rFonts w:ascii="ＭＳ 明朝" w:eastAsia="UD デジタル 教科書体 N-R" w:hAnsi="ＭＳ 明朝" w:hint="eastAsia"/>
          <w:sz w:val="24"/>
          <w:szCs w:val="24"/>
        </w:rPr>
        <w:t xml:space="preserve"> </w:t>
      </w:r>
      <w:r w:rsidRPr="00436C17">
        <w:rPr>
          <w:rFonts w:ascii="ＭＳ 明朝" w:eastAsia="UD デジタル 教科書体 N-R" w:hAnsi="ＭＳ 明朝" w:hint="eastAsia"/>
          <w:sz w:val="24"/>
          <w:szCs w:val="24"/>
        </w:rPr>
        <w:t xml:space="preserve">　</w:t>
      </w:r>
      <w:r>
        <w:rPr>
          <w:rFonts w:ascii="ＭＳ 明朝" w:eastAsia="UD デジタル 教科書体 N-R" w:hAnsi="ＭＳ 明朝" w:hint="eastAsia"/>
          <w:sz w:val="24"/>
          <w:szCs w:val="24"/>
        </w:rPr>
        <w:t xml:space="preserve"> </w:t>
      </w:r>
      <w:r w:rsidRPr="00436C17">
        <w:rPr>
          <w:rFonts w:ascii="ＭＳ 明朝" w:eastAsia="UD デジタル 教科書体 N-R" w:hAnsi="ＭＳ 明朝" w:hint="eastAsia"/>
          <w:sz w:val="24"/>
          <w:szCs w:val="24"/>
        </w:rPr>
        <w:t xml:space="preserve">　年　</w:t>
      </w:r>
      <w:r>
        <w:rPr>
          <w:rFonts w:ascii="ＭＳ 明朝" w:eastAsia="UD デジタル 教科書体 N-R" w:hAnsi="ＭＳ 明朝" w:hint="eastAsia"/>
          <w:sz w:val="24"/>
          <w:szCs w:val="24"/>
        </w:rPr>
        <w:t xml:space="preserve">  </w:t>
      </w:r>
      <w:r w:rsidRPr="00436C17">
        <w:rPr>
          <w:rFonts w:ascii="ＭＳ 明朝" w:eastAsia="UD デジタル 教科書体 N-R" w:hAnsi="ＭＳ 明朝" w:hint="eastAsia"/>
          <w:sz w:val="24"/>
          <w:szCs w:val="24"/>
        </w:rPr>
        <w:t xml:space="preserve">　月　</w:t>
      </w:r>
      <w:r>
        <w:rPr>
          <w:rFonts w:ascii="ＭＳ 明朝" w:eastAsia="UD デジタル 教科書体 N-R" w:hAnsi="ＭＳ 明朝" w:hint="eastAsia"/>
          <w:sz w:val="24"/>
          <w:szCs w:val="24"/>
        </w:rPr>
        <w:t xml:space="preserve">  </w:t>
      </w:r>
      <w:r w:rsidRPr="00436C17">
        <w:rPr>
          <w:rFonts w:ascii="ＭＳ 明朝" w:eastAsia="UD デジタル 教科書体 N-R" w:hAnsi="ＭＳ 明朝" w:hint="eastAsia"/>
          <w:sz w:val="24"/>
          <w:szCs w:val="24"/>
        </w:rPr>
        <w:t xml:space="preserve">　日　</w:t>
      </w:r>
    </w:p>
    <w:p w14:paraId="61FAB796" w14:textId="77777777" w:rsidR="00F420BC" w:rsidRPr="00F420BC" w:rsidRDefault="00F420BC" w:rsidP="00AA7BFB">
      <w:pPr>
        <w:pStyle w:val="a3"/>
        <w:rPr>
          <w:rFonts w:eastAsia="UD デジタル 教科書体 N-R"/>
          <w:spacing w:val="0"/>
        </w:rPr>
      </w:pPr>
    </w:p>
    <w:p w14:paraId="5456DCC7" w14:textId="77777777" w:rsidR="00F420BC" w:rsidRDefault="00F420BC" w:rsidP="00AA7BFB">
      <w:pPr>
        <w:pStyle w:val="a3"/>
        <w:rPr>
          <w:rFonts w:eastAsia="UD デジタル 教科書体 N-R"/>
          <w:spacing w:val="0"/>
        </w:rPr>
      </w:pPr>
    </w:p>
    <w:p w14:paraId="48F67809" w14:textId="3286081D" w:rsidR="00F420BC" w:rsidRDefault="00F420BC" w:rsidP="00AA7BFB">
      <w:pPr>
        <w:pStyle w:val="a3"/>
        <w:rPr>
          <w:rFonts w:eastAsia="UD デジタル 教科書体 N-R"/>
          <w:spacing w:val="0"/>
          <w:sz w:val="24"/>
          <w:szCs w:val="24"/>
          <w:u w:val="single"/>
        </w:rPr>
      </w:pPr>
      <w:r>
        <w:rPr>
          <w:rFonts w:eastAsia="UD デジタル 教科書体 N-R" w:hint="eastAsia"/>
          <w:spacing w:val="0"/>
        </w:rPr>
        <w:t xml:space="preserve">　　　　　　　　　　　　　　　　　　</w:t>
      </w:r>
      <w:r w:rsidRPr="00F420BC">
        <w:rPr>
          <w:rFonts w:eastAsia="UD デジタル 教科書体 N-R" w:hint="eastAsia"/>
          <w:spacing w:val="0"/>
          <w:u w:val="single"/>
        </w:rPr>
        <w:t xml:space="preserve">　　</w:t>
      </w:r>
      <w:r>
        <w:rPr>
          <w:rFonts w:eastAsia="UD デジタル 教科書体 N-R" w:hint="eastAsia"/>
          <w:spacing w:val="0"/>
          <w:u w:val="single"/>
        </w:rPr>
        <w:t xml:space="preserve">　</w:t>
      </w:r>
      <w:r w:rsidRPr="00F420BC">
        <w:rPr>
          <w:rFonts w:eastAsia="UD デジタル 教科書体 N-R" w:hint="eastAsia"/>
          <w:spacing w:val="0"/>
          <w:sz w:val="24"/>
          <w:szCs w:val="24"/>
          <w:u w:val="single"/>
        </w:rPr>
        <w:t xml:space="preserve">　　　　　　　　　</w:t>
      </w:r>
      <w:r>
        <w:rPr>
          <w:rFonts w:eastAsia="UD デジタル 教科書体 N-R" w:hint="eastAsia"/>
          <w:spacing w:val="0"/>
          <w:sz w:val="24"/>
          <w:szCs w:val="24"/>
          <w:u w:val="single"/>
        </w:rPr>
        <w:t xml:space="preserve">　　　</w:t>
      </w:r>
      <w:r w:rsidRPr="00F420BC">
        <w:rPr>
          <w:rFonts w:eastAsia="UD デジタル 教科書体 N-R" w:hint="eastAsia"/>
          <w:spacing w:val="0"/>
          <w:sz w:val="24"/>
          <w:szCs w:val="24"/>
          <w:u w:val="single"/>
        </w:rPr>
        <w:t xml:space="preserve">　高等学校</w:t>
      </w:r>
    </w:p>
    <w:p w14:paraId="705C4E25" w14:textId="77777777" w:rsidR="00F420BC" w:rsidRDefault="00F420BC" w:rsidP="00AA7BFB">
      <w:pPr>
        <w:pStyle w:val="a3"/>
        <w:rPr>
          <w:rFonts w:eastAsia="UD デジタル 教科書体 N-R"/>
          <w:spacing w:val="0"/>
          <w:sz w:val="24"/>
          <w:szCs w:val="24"/>
          <w:u w:val="single"/>
        </w:rPr>
      </w:pPr>
    </w:p>
    <w:p w14:paraId="42765E8C" w14:textId="77777777" w:rsidR="00F420BC" w:rsidRDefault="00F420BC" w:rsidP="00AA7BFB">
      <w:pPr>
        <w:pStyle w:val="a3"/>
        <w:rPr>
          <w:rFonts w:eastAsia="UD デジタル 教科書体 N-R"/>
          <w:spacing w:val="0"/>
          <w:sz w:val="24"/>
          <w:szCs w:val="24"/>
          <w:u w:val="single"/>
        </w:rPr>
      </w:pPr>
    </w:p>
    <w:p w14:paraId="3E6E5B1B" w14:textId="5AF21AE6" w:rsidR="00F420BC" w:rsidRPr="00F420BC" w:rsidRDefault="00F420BC" w:rsidP="00AA7BFB">
      <w:pPr>
        <w:pStyle w:val="a3"/>
        <w:rPr>
          <w:rFonts w:eastAsia="UD デジタル 教科書体 N-R"/>
          <w:spacing w:val="0"/>
          <w:sz w:val="24"/>
          <w:szCs w:val="24"/>
          <w:u w:val="single"/>
        </w:rPr>
      </w:pPr>
      <w:r w:rsidRPr="00F420BC">
        <w:rPr>
          <w:rFonts w:eastAsia="UD デジタル 教科書体 N-R" w:hint="eastAsia"/>
          <w:spacing w:val="0"/>
          <w:sz w:val="24"/>
          <w:szCs w:val="24"/>
        </w:rPr>
        <w:t xml:space="preserve">　　　　　　　　　　　　　　　　</w:t>
      </w:r>
      <w:r>
        <w:rPr>
          <w:rFonts w:eastAsia="UD デジタル 教科書体 N-R" w:hint="eastAsia"/>
          <w:spacing w:val="0"/>
          <w:sz w:val="24"/>
          <w:szCs w:val="24"/>
          <w:u w:val="single"/>
        </w:rPr>
        <w:t xml:space="preserve">　校長　　　　　　　　　　　　　　印　</w:t>
      </w:r>
      <w:r>
        <w:rPr>
          <w:rFonts w:eastAsia="UD デジタル 教科書体 N-R" w:hint="eastAsia"/>
          <w:spacing w:val="0"/>
          <w:sz w:val="24"/>
          <w:szCs w:val="24"/>
          <w:u w:val="single"/>
        </w:rPr>
        <w:t xml:space="preserve"> </w:t>
      </w:r>
    </w:p>
    <w:p w14:paraId="384CA6DD" w14:textId="0672302A" w:rsidR="00F420BC" w:rsidRPr="00F420BC" w:rsidRDefault="00F420BC" w:rsidP="00AA7BFB">
      <w:pPr>
        <w:pStyle w:val="a3"/>
        <w:rPr>
          <w:rFonts w:eastAsia="UD デジタル 教科書体 N-R"/>
          <w:spacing w:val="0"/>
          <w:sz w:val="24"/>
          <w:szCs w:val="24"/>
        </w:rPr>
      </w:pPr>
      <w:r>
        <w:rPr>
          <w:rFonts w:eastAsia="UD デジタル 教科書体 N-R" w:hint="eastAsia"/>
          <w:spacing w:val="0"/>
          <w:sz w:val="24"/>
          <w:szCs w:val="24"/>
        </w:rPr>
        <w:t xml:space="preserve">　　　　　　　　　</w:t>
      </w:r>
    </w:p>
    <w:sectPr w:rsidR="00F420BC" w:rsidRPr="00F420BC" w:rsidSect="00F420BC">
      <w:headerReference w:type="default" r:id="rId6"/>
      <w:footerReference w:type="default" r:id="rId7"/>
      <w:pgSz w:w="11906" w:h="16838"/>
      <w:pgMar w:top="1985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049BB" w14:textId="77777777" w:rsidR="00DF7C65" w:rsidRDefault="00DF7C65" w:rsidP="00346F0A">
      <w:r>
        <w:separator/>
      </w:r>
    </w:p>
  </w:endnote>
  <w:endnote w:type="continuationSeparator" w:id="0">
    <w:p w14:paraId="337114F7" w14:textId="77777777" w:rsidR="00DF7C65" w:rsidRDefault="00DF7C65" w:rsidP="0034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7852" w14:textId="4975CDB9" w:rsidR="00A1264D" w:rsidRDefault="00A1264D" w:rsidP="00A126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A9A6" w14:textId="77777777" w:rsidR="00DF7C65" w:rsidRDefault="00DF7C65" w:rsidP="00346F0A">
      <w:r>
        <w:separator/>
      </w:r>
    </w:p>
  </w:footnote>
  <w:footnote w:type="continuationSeparator" w:id="0">
    <w:p w14:paraId="324AE2A1" w14:textId="77777777" w:rsidR="00DF7C65" w:rsidRDefault="00DF7C65" w:rsidP="00346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E39D" w14:textId="205CE836" w:rsidR="00520154" w:rsidRPr="00436C17" w:rsidRDefault="00520154">
    <w:pPr>
      <w:pStyle w:val="a4"/>
      <w:rPr>
        <w:rFonts w:eastAsia="UD デジタル 教科書体 N-R"/>
      </w:rPr>
    </w:pPr>
    <w:r w:rsidRPr="00436C17">
      <w:rPr>
        <w:rFonts w:ascii="ＭＳ 明朝" w:eastAsia="UD デジタル 教科書体 N-R" w:hAnsi="ＭＳ 明朝" w:hint="eastAsia"/>
        <w:b/>
        <w:bCs/>
      </w:rPr>
      <w:t>様式</w:t>
    </w:r>
    <w:r w:rsidR="00436C17" w:rsidRPr="00436C17">
      <w:rPr>
        <w:rFonts w:ascii="ＭＳ 明朝" w:eastAsia="UD デジタル 教科書体 N-R" w:hAnsi="ＭＳ 明朝" w:hint="eastAsia"/>
        <w:b/>
        <w:bCs/>
      </w:rPr>
      <w:t>３</w:t>
    </w:r>
    <w:r w:rsidRPr="00436C17">
      <w:rPr>
        <w:rFonts w:ascii="ＭＳ 明朝" w:eastAsia="UD デジタル 教科書体 N-R" w:hAnsi="ＭＳ 明朝" w:hint="eastAsia"/>
        <w:b/>
        <w:bCs/>
      </w:rPr>
      <w:t>(</w:t>
    </w:r>
    <w:r w:rsidR="00436C17">
      <w:rPr>
        <w:rFonts w:ascii="ＭＳ 明朝" w:eastAsia="UD デジタル 教科書体 N-R" w:hAnsi="ＭＳ 明朝" w:hint="eastAsia"/>
        <w:b/>
        <w:bCs/>
      </w:rPr>
      <w:t>高体連提出用</w:t>
    </w:r>
    <w:r w:rsidRPr="00436C17">
      <w:rPr>
        <w:rFonts w:ascii="ＭＳ 明朝" w:eastAsia="UD デジタル 教科書体 N-R" w:hAnsi="ＭＳ 明朝" w:hint="eastAsia"/>
        <w:b/>
        <w:bCs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B5"/>
    <w:rsid w:val="000129B5"/>
    <w:rsid w:val="001B24CD"/>
    <w:rsid w:val="00292CFF"/>
    <w:rsid w:val="00297F90"/>
    <w:rsid w:val="002C0021"/>
    <w:rsid w:val="00346F0A"/>
    <w:rsid w:val="00381AC8"/>
    <w:rsid w:val="00413167"/>
    <w:rsid w:val="00436C17"/>
    <w:rsid w:val="00460046"/>
    <w:rsid w:val="004C3ECD"/>
    <w:rsid w:val="004D62F6"/>
    <w:rsid w:val="00520154"/>
    <w:rsid w:val="00610DEC"/>
    <w:rsid w:val="006442F2"/>
    <w:rsid w:val="00644C3B"/>
    <w:rsid w:val="006807CF"/>
    <w:rsid w:val="00720C5E"/>
    <w:rsid w:val="007537CB"/>
    <w:rsid w:val="00853943"/>
    <w:rsid w:val="0088154D"/>
    <w:rsid w:val="0096156F"/>
    <w:rsid w:val="009B57AC"/>
    <w:rsid w:val="009D4681"/>
    <w:rsid w:val="009F0A2F"/>
    <w:rsid w:val="00A1264D"/>
    <w:rsid w:val="00AA7BFB"/>
    <w:rsid w:val="00B00B53"/>
    <w:rsid w:val="00B04A42"/>
    <w:rsid w:val="00B95D8D"/>
    <w:rsid w:val="00CF1B48"/>
    <w:rsid w:val="00D41462"/>
    <w:rsid w:val="00D41E68"/>
    <w:rsid w:val="00D7749C"/>
    <w:rsid w:val="00DF7C65"/>
    <w:rsid w:val="00F420BC"/>
    <w:rsid w:val="00FB186A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AF00A"/>
  <w15:docId w15:val="{6C7467EB-E81D-4B66-A878-A7C369CB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2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D62F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346F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6F0A"/>
  </w:style>
  <w:style w:type="paragraph" w:styleId="a6">
    <w:name w:val="footer"/>
    <w:basedOn w:val="a"/>
    <w:link w:val="a7"/>
    <w:uiPriority w:val="99"/>
    <w:unhideWhenUsed/>
    <w:rsid w:val="00346F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6F0A"/>
  </w:style>
  <w:style w:type="table" w:styleId="a8">
    <w:name w:val="Table Grid"/>
    <w:basedOn w:val="a1"/>
    <w:uiPriority w:val="59"/>
    <w:rsid w:val="00436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SON\Desktop\&#12507;&#12540;&#12512;&#12506;&#12540;&#1247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130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EPSON</dc:creator>
  <cp:lastModifiedBy>恵 新垣</cp:lastModifiedBy>
  <cp:revision>3</cp:revision>
  <dcterms:created xsi:type="dcterms:W3CDTF">2026-06-05T01:39:00Z</dcterms:created>
  <dcterms:modified xsi:type="dcterms:W3CDTF">2026-06-05T01:40:00Z</dcterms:modified>
</cp:coreProperties>
</file>