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DF2D" w14:textId="77777777" w:rsidR="00D741E8" w:rsidRDefault="00475A0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B712F4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</w:t>
      </w:r>
      <w:r w:rsidR="00B712F4">
        <w:rPr>
          <w:rFonts w:ascii="ＭＳ 明朝" w:hAnsi="ＭＳ 明朝" w:hint="eastAsia"/>
        </w:rPr>
        <w:t xml:space="preserve">　　</w:t>
      </w:r>
      <w:r w:rsidR="00D741E8">
        <w:rPr>
          <w:rFonts w:ascii="ＭＳ 明朝" w:hAnsi="ＭＳ 明朝" w:hint="eastAsia"/>
        </w:rPr>
        <w:t>年</w:t>
      </w:r>
      <w:r w:rsidR="00B712F4">
        <w:rPr>
          <w:rFonts w:ascii="ＭＳ 明朝" w:hAnsi="ＭＳ 明朝" w:hint="eastAsia"/>
        </w:rPr>
        <w:t xml:space="preserve">　</w:t>
      </w:r>
      <w:r w:rsidR="00D741E8">
        <w:rPr>
          <w:rFonts w:ascii="ＭＳ 明朝" w:hAnsi="ＭＳ 明朝" w:hint="eastAsia"/>
        </w:rPr>
        <w:t xml:space="preserve">　　月　　　日</w:t>
      </w:r>
    </w:p>
    <w:p w14:paraId="0A9D7C3F" w14:textId="77777777" w:rsidR="00D741E8" w:rsidRDefault="00D741E8">
      <w:pPr>
        <w:pStyle w:val="a3"/>
        <w:rPr>
          <w:spacing w:val="0"/>
        </w:rPr>
      </w:pPr>
    </w:p>
    <w:p w14:paraId="56B42785" w14:textId="77777777" w:rsidR="00D741E8" w:rsidRDefault="00D741E8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>大会競技委員長　様</w:t>
      </w:r>
    </w:p>
    <w:p w14:paraId="585D00B7" w14:textId="77777777" w:rsidR="00D741E8" w:rsidRDefault="00D741E8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</w:t>
      </w:r>
    </w:p>
    <w:p w14:paraId="02F15FCD" w14:textId="5ABDFFD1" w:rsidR="00D741E8" w:rsidRDefault="00D741E8">
      <w:pPr>
        <w:pStyle w:val="a3"/>
        <w:spacing w:line="462" w:lineRule="exact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 xml:space="preserve">　</w:t>
      </w:r>
      <w:r>
        <w:rPr>
          <w:rFonts w:eastAsia="Times New Roman" w:cs="Times New Roman"/>
          <w:b/>
          <w:bCs/>
          <w:spacing w:val="4"/>
        </w:rPr>
        <w:t xml:space="preserve">  </w:t>
      </w:r>
      <w:r>
        <w:rPr>
          <w:rFonts w:eastAsia="Times New Roman" w:cs="Times New Roman"/>
          <w:b/>
          <w:bCs/>
          <w:sz w:val="42"/>
          <w:szCs w:val="42"/>
        </w:rPr>
        <w:t xml:space="preserve"> </w:t>
      </w:r>
      <w:r w:rsidR="001E4FED">
        <w:rPr>
          <w:rFonts w:ascii="ＭＳ 明朝" w:hAnsi="ＭＳ 明朝" w:hint="eastAsia"/>
          <w:b/>
          <w:bCs/>
          <w:spacing w:val="18"/>
          <w:sz w:val="42"/>
          <w:szCs w:val="42"/>
        </w:rPr>
        <w:t>監督</w:t>
      </w:r>
      <w:r w:rsidR="00D77C30">
        <w:rPr>
          <w:rFonts w:ascii="ＭＳ 明朝" w:hAnsi="ＭＳ 明朝" w:hint="eastAsia"/>
          <w:b/>
          <w:bCs/>
          <w:spacing w:val="18"/>
          <w:sz w:val="42"/>
          <w:szCs w:val="42"/>
        </w:rPr>
        <w:t>・ベンチ入り指導者</w:t>
      </w:r>
      <w:r w:rsidR="000666CD">
        <w:rPr>
          <w:rFonts w:ascii="ＭＳ 明朝" w:hAnsi="ＭＳ 明朝" w:hint="eastAsia"/>
          <w:b/>
          <w:bCs/>
          <w:spacing w:val="18"/>
          <w:sz w:val="42"/>
          <w:szCs w:val="42"/>
        </w:rPr>
        <w:t xml:space="preserve">　変更届</w:t>
      </w:r>
    </w:p>
    <w:p w14:paraId="00F4DD7F" w14:textId="77777777" w:rsidR="00D741E8" w:rsidRDefault="00D741E8">
      <w:pPr>
        <w:pStyle w:val="a3"/>
        <w:rPr>
          <w:spacing w:val="0"/>
        </w:rPr>
      </w:pPr>
    </w:p>
    <w:p w14:paraId="4CE1F016" w14:textId="77777777" w:rsidR="00D741E8" w:rsidRDefault="00D741E8">
      <w:pPr>
        <w:pStyle w:val="a3"/>
        <w:rPr>
          <w:spacing w:val="0"/>
        </w:rPr>
      </w:pPr>
      <w:r>
        <w:rPr>
          <w:rFonts w:eastAsia="Times New Roman" w:cs="Times New Roman"/>
          <w:b/>
          <w:bCs/>
          <w:spacing w:val="4"/>
        </w:rPr>
        <w:t xml:space="preserve">   </w:t>
      </w:r>
      <w:r>
        <w:rPr>
          <w:rFonts w:ascii="ＭＳ 明朝" w:hAnsi="ＭＳ 明朝" w:hint="eastAsia"/>
          <w:b/>
          <w:bCs/>
        </w:rPr>
        <w:t xml:space="preserve">　</w:t>
      </w:r>
      <w:r>
        <w:rPr>
          <w:rFonts w:eastAsia="Times New Roman" w:cs="Times New Roman"/>
          <w:b/>
          <w:bCs/>
          <w:spacing w:val="4"/>
        </w:rPr>
        <w:t xml:space="preserve">   </w:t>
      </w:r>
      <w:r>
        <w:rPr>
          <w:rFonts w:ascii="ＭＳ 明朝" w:hAnsi="ＭＳ 明朝" w:hint="eastAsia"/>
          <w:b/>
          <w:bCs/>
        </w:rPr>
        <w:t xml:space="preserve">　　　　　　　　　　　　　　　　</w:t>
      </w:r>
      <w:r>
        <w:rPr>
          <w:rFonts w:eastAsia="Times New Roman" w:cs="Times New Roman"/>
          <w:b/>
          <w:bCs/>
          <w:spacing w:val="4"/>
        </w:rPr>
        <w:t xml:space="preserve"> </w:t>
      </w:r>
      <w:r>
        <w:rPr>
          <w:rFonts w:eastAsia="Times New Roman" w:cs="Times New Roman"/>
          <w:b/>
          <w:bCs/>
          <w:spacing w:val="4"/>
          <w:u w:val="single" w:color="000000"/>
        </w:rPr>
        <w:t xml:space="preserve">                          </w:t>
      </w:r>
      <w:r>
        <w:rPr>
          <w:rFonts w:ascii="ＭＳ 明朝" w:hAnsi="ＭＳ 明朝" w:hint="eastAsia"/>
          <w:b/>
          <w:bCs/>
          <w:u w:val="single" w:color="000000"/>
        </w:rPr>
        <w:t xml:space="preserve">　　</w:t>
      </w:r>
      <w:r>
        <w:rPr>
          <w:rFonts w:eastAsia="Times New Roman" w:cs="Times New Roman"/>
          <w:b/>
          <w:bCs/>
          <w:spacing w:val="4"/>
          <w:u w:val="single" w:color="000000"/>
        </w:rPr>
        <w:t xml:space="preserve"> </w:t>
      </w:r>
      <w:r>
        <w:rPr>
          <w:rFonts w:ascii="ＭＳ 明朝" w:hAnsi="ＭＳ 明朝" w:hint="eastAsia"/>
          <w:b/>
          <w:bCs/>
          <w:u w:val="single" w:color="000000"/>
        </w:rPr>
        <w:t>高等学校</w:t>
      </w:r>
    </w:p>
    <w:p w14:paraId="12C44724" w14:textId="77777777" w:rsidR="00D741E8" w:rsidRDefault="00D741E8">
      <w:pPr>
        <w:pStyle w:val="a3"/>
        <w:rPr>
          <w:spacing w:val="0"/>
        </w:rPr>
      </w:pPr>
    </w:p>
    <w:p w14:paraId="0EE9FDEF" w14:textId="4BC86D60" w:rsidR="00D741E8" w:rsidRDefault="00D741E8">
      <w:pPr>
        <w:pStyle w:val="a3"/>
        <w:rPr>
          <w:spacing w:val="0"/>
        </w:rPr>
      </w:pPr>
      <w:r>
        <w:rPr>
          <w:rFonts w:eastAsia="Times New Roman" w:cs="Times New Roman"/>
          <w:b/>
          <w:bCs/>
          <w:spacing w:val="4"/>
        </w:rPr>
        <w:t xml:space="preserve">                                 </w:t>
      </w:r>
      <w:r>
        <w:rPr>
          <w:rFonts w:ascii="ＭＳ 明朝" w:hAnsi="ＭＳ 明朝" w:hint="eastAsia"/>
          <w:b/>
          <w:bCs/>
        </w:rPr>
        <w:t xml:space="preserve">　　　　</w:t>
      </w:r>
      <w:r w:rsidR="001E4FED">
        <w:rPr>
          <w:rFonts w:ascii="ＭＳ 明朝" w:hAnsi="ＭＳ 明朝" w:hint="eastAsia"/>
          <w:b/>
          <w:bCs/>
        </w:rPr>
        <w:t xml:space="preserve">　　</w:t>
      </w:r>
      <w:r>
        <w:rPr>
          <w:rFonts w:eastAsia="Times New Roman" w:cs="Times New Roman"/>
          <w:b/>
          <w:bCs/>
          <w:spacing w:val="4"/>
          <w:u w:val="single" w:color="000000"/>
        </w:rPr>
        <w:t xml:space="preserve">  </w:t>
      </w:r>
      <w:r>
        <w:rPr>
          <w:rFonts w:ascii="ＭＳ 明朝" w:hAnsi="ＭＳ 明朝" w:hint="eastAsia"/>
          <w:b/>
          <w:bCs/>
          <w:u w:val="single" w:color="000000"/>
        </w:rPr>
        <w:t>学　校　長</w:t>
      </w:r>
      <w:r>
        <w:rPr>
          <w:rFonts w:eastAsia="Times New Roman" w:cs="Times New Roman"/>
          <w:b/>
          <w:bCs/>
          <w:spacing w:val="4"/>
          <w:u w:val="single" w:color="000000"/>
        </w:rPr>
        <w:t xml:space="preserve">                     </w:t>
      </w:r>
      <w:r>
        <w:rPr>
          <w:rFonts w:ascii="ＭＳ 明朝" w:hAnsi="ＭＳ 明朝" w:hint="eastAsia"/>
          <w:b/>
          <w:bCs/>
          <w:u w:val="single" w:color="000000"/>
        </w:rPr>
        <w:t xml:space="preserve">　　印</w:t>
      </w:r>
    </w:p>
    <w:p w14:paraId="41BF62BC" w14:textId="77777777" w:rsidR="00D741E8" w:rsidRDefault="00D741E8">
      <w:pPr>
        <w:pStyle w:val="a3"/>
        <w:rPr>
          <w:spacing w:val="0"/>
        </w:rPr>
      </w:pPr>
    </w:p>
    <w:p w14:paraId="663BA6E1" w14:textId="77777777" w:rsidR="00D741E8" w:rsidRDefault="00D741E8">
      <w:pPr>
        <w:pStyle w:val="a3"/>
        <w:rPr>
          <w:spacing w:val="0"/>
        </w:rPr>
      </w:pPr>
      <w:r>
        <w:rPr>
          <w:rFonts w:eastAsia="Times New Roman" w:cs="Times New Roman"/>
          <w:b/>
          <w:bCs/>
          <w:spacing w:val="4"/>
        </w:rPr>
        <w:t xml:space="preserve">                                        </w:t>
      </w:r>
    </w:p>
    <w:p w14:paraId="197DE4C0" w14:textId="77777777" w:rsidR="00D741E8" w:rsidRDefault="00D741E8">
      <w:pPr>
        <w:pStyle w:val="a3"/>
        <w:rPr>
          <w:spacing w:val="0"/>
        </w:rPr>
      </w:pPr>
    </w:p>
    <w:p w14:paraId="0DBD5984" w14:textId="77777777" w:rsidR="00D741E8" w:rsidRDefault="00D741E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8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80"/>
        <w:gridCol w:w="6612"/>
      </w:tblGrid>
      <w:tr w:rsidR="001E4FED" w:rsidRPr="00E810DA" w14:paraId="3341E86F" w14:textId="77777777" w:rsidTr="00D77C30">
        <w:trPr>
          <w:trHeight w:val="1672"/>
        </w:trPr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46DBD77B" w14:textId="11ACA239" w:rsidR="001E4FED" w:rsidRPr="001E4FED" w:rsidRDefault="001E4FED" w:rsidP="001E4FED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>大　　会　　名</w:t>
            </w:r>
          </w:p>
        </w:tc>
        <w:tc>
          <w:tcPr>
            <w:tcW w:w="661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AE66EFC" w14:textId="35FFDC03" w:rsidR="001E4FED" w:rsidRDefault="001E4FED">
            <w:pPr>
              <w:pStyle w:val="a3"/>
              <w:spacing w:before="230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>令和７年度</w:t>
            </w:r>
          </w:p>
          <w:p w14:paraId="753CA990" w14:textId="2C65A9B3" w:rsidR="001E4FED" w:rsidRDefault="001E4FE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</w:rPr>
              <w:t xml:space="preserve">　　沖縄県高等学校</w:t>
            </w:r>
            <w:r w:rsidR="007E1B74">
              <w:rPr>
                <w:rFonts w:ascii="ＭＳ 明朝" w:hAnsi="ＭＳ 明朝" w:hint="eastAsia"/>
                <w:b/>
                <w:bCs/>
              </w:rPr>
              <w:t>新人</w:t>
            </w:r>
            <w:r>
              <w:rPr>
                <w:rFonts w:ascii="ＭＳ 明朝" w:hAnsi="ＭＳ 明朝" w:hint="eastAsia"/>
                <w:b/>
                <w:bCs/>
              </w:rPr>
              <w:t>体育大会　ソフトテニス競技大会</w:t>
            </w:r>
          </w:p>
        </w:tc>
      </w:tr>
      <w:tr w:rsidR="001E4FED" w:rsidRPr="00E810DA" w14:paraId="66020CFC" w14:textId="77777777" w:rsidTr="00D77C30">
        <w:trPr>
          <w:trHeight w:val="931"/>
        </w:trPr>
        <w:tc>
          <w:tcPr>
            <w:tcW w:w="2280" w:type="dxa"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14:paraId="7321B689" w14:textId="50EF4693" w:rsidR="001E4FED" w:rsidRDefault="001E4FED" w:rsidP="0079341D">
            <w:pPr>
              <w:pStyle w:val="a3"/>
              <w:spacing w:before="230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>学</w:t>
            </w:r>
            <w:r>
              <w:rPr>
                <w:rFonts w:eastAsia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校</w:t>
            </w:r>
            <w:r>
              <w:rPr>
                <w:rFonts w:eastAsia="Times New Roman" w:cs="Times New Roman"/>
                <w:b/>
                <w:bCs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名（略称）</w:t>
            </w:r>
          </w:p>
        </w:tc>
        <w:tc>
          <w:tcPr>
            <w:tcW w:w="6612" w:type="dxa"/>
            <w:tcBorders>
              <w:top w:val="single" w:sz="8" w:space="0" w:color="000000"/>
              <w:left w:val="double" w:sz="4" w:space="0" w:color="000000"/>
              <w:right w:val="single" w:sz="12" w:space="0" w:color="000000"/>
            </w:tcBorders>
          </w:tcPr>
          <w:p w14:paraId="01EFC26A" w14:textId="60B3FBD6" w:rsidR="001E4FED" w:rsidRDefault="001E4FED" w:rsidP="00750852">
            <w:pPr>
              <w:pStyle w:val="a3"/>
              <w:spacing w:before="230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              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</w:t>
            </w:r>
            <w:r>
              <w:rPr>
                <w:rFonts w:eastAsia="Times New Roman" w:cs="Times New Roman"/>
                <w:b/>
                <w:bCs/>
                <w:spacing w:val="4"/>
              </w:rPr>
              <w:t xml:space="preserve">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　　高等学校</w:t>
            </w:r>
          </w:p>
        </w:tc>
      </w:tr>
      <w:tr w:rsidR="001E4FED" w:rsidRPr="00E810DA" w14:paraId="376699D2" w14:textId="77777777" w:rsidTr="00D77C30">
        <w:trPr>
          <w:trHeight w:hRule="exact" w:val="1570"/>
        </w:trPr>
        <w:tc>
          <w:tcPr>
            <w:tcW w:w="228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nil"/>
            </w:tcBorders>
          </w:tcPr>
          <w:p w14:paraId="0B8EB541" w14:textId="77777777" w:rsidR="00D77C30" w:rsidRPr="00D77C30" w:rsidRDefault="001E4FED" w:rsidP="00D77C30">
            <w:pPr>
              <w:pStyle w:val="a3"/>
              <w:spacing w:before="230" w:line="240" w:lineRule="auto"/>
              <w:jc w:val="center"/>
              <w:rPr>
                <w:rFonts w:ascii="ＭＳ 明朝" w:hAnsi="ＭＳ 明朝"/>
                <w:b/>
                <w:bCs/>
                <w:spacing w:val="0"/>
              </w:rPr>
            </w:pPr>
            <w:r w:rsidRPr="00D77C30">
              <w:rPr>
                <w:rFonts w:ascii="ＭＳ 明朝" w:hAnsi="ＭＳ 明朝" w:hint="eastAsia"/>
                <w:b/>
                <w:bCs/>
                <w:spacing w:val="0"/>
                <w:fitText w:val="1687" w:id="-636177919"/>
              </w:rPr>
              <w:t>申し込み監督者名</w:t>
            </w:r>
          </w:p>
          <w:p w14:paraId="710CB466" w14:textId="05899E68" w:rsidR="001E4FED" w:rsidRPr="00D77C30" w:rsidRDefault="00D77C30" w:rsidP="00D77C30">
            <w:pPr>
              <w:pStyle w:val="a3"/>
              <w:spacing w:before="230" w:line="240" w:lineRule="auto"/>
              <w:jc w:val="center"/>
              <w:rPr>
                <w:rFonts w:ascii="ＭＳ 明朝" w:hAnsi="ＭＳ 明朝"/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</w:rPr>
              <w:t>または</w:t>
            </w:r>
          </w:p>
          <w:p w14:paraId="4DB4AAA0" w14:textId="6806BFAA" w:rsidR="00D77C30" w:rsidRPr="001E4FED" w:rsidRDefault="00D77C30" w:rsidP="00D77C30">
            <w:pPr>
              <w:pStyle w:val="a3"/>
              <w:spacing w:before="230" w:line="240" w:lineRule="auto"/>
              <w:jc w:val="center"/>
              <w:rPr>
                <w:rFonts w:ascii="ＭＳ 明朝" w:hAnsi="ＭＳ 明朝" w:hint="eastAsia"/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</w:rPr>
              <w:t>ベンチ入り指導者名</w:t>
            </w:r>
          </w:p>
          <w:p w14:paraId="0F41151C" w14:textId="33DB758D" w:rsidR="001E4FED" w:rsidRDefault="001E4FED" w:rsidP="00D77C30">
            <w:pPr>
              <w:pStyle w:val="a3"/>
              <w:spacing w:before="230" w:line="240" w:lineRule="auto"/>
              <w:jc w:val="center"/>
              <w:rPr>
                <w:spacing w:val="0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</w:tcPr>
          <w:p w14:paraId="29C64C37" w14:textId="794DCB61" w:rsidR="001E4FED" w:rsidRDefault="001E4FED">
            <w:pPr>
              <w:pStyle w:val="a3"/>
              <w:spacing w:before="230"/>
              <w:rPr>
                <w:spacing w:val="0"/>
              </w:rPr>
            </w:pPr>
          </w:p>
        </w:tc>
      </w:tr>
      <w:tr w:rsidR="001E4FED" w:rsidRPr="00E810DA" w14:paraId="6ACDCC73" w14:textId="77777777" w:rsidTr="001E4FED">
        <w:trPr>
          <w:cantSplit/>
          <w:trHeight w:val="955"/>
        </w:trPr>
        <w:tc>
          <w:tcPr>
            <w:tcW w:w="2280" w:type="dxa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52D06753" w14:textId="77777777" w:rsidR="001E4FED" w:rsidRDefault="001E4FED" w:rsidP="001E4FED">
            <w:pPr>
              <w:pStyle w:val="a3"/>
              <w:ind w:left="219" w:hangingChars="100" w:hanging="219"/>
              <w:rPr>
                <w:rFonts w:ascii="ＭＳ 明朝" w:hAnsi="ＭＳ 明朝"/>
                <w:b/>
                <w:bCs/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</w:t>
            </w:r>
            <w:r w:rsidRPr="001E4FED">
              <w:rPr>
                <w:rFonts w:ascii="ＭＳ 明朝" w:hAnsi="ＭＳ 明朝" w:hint="eastAsia"/>
                <w:b/>
                <w:bCs/>
                <w:spacing w:val="0"/>
              </w:rPr>
              <w:t>変</w:t>
            </w:r>
            <w:r>
              <w:rPr>
                <w:rFonts w:ascii="ＭＳ 明朝" w:hAnsi="ＭＳ 明朝" w:hint="eastAsia"/>
                <w:b/>
                <w:bCs/>
                <w:spacing w:val="0"/>
              </w:rPr>
              <w:t xml:space="preserve">　</w:t>
            </w:r>
            <w:r w:rsidRPr="001E4FED">
              <w:rPr>
                <w:rFonts w:ascii="ＭＳ 明朝" w:hAnsi="ＭＳ 明朝" w:hint="eastAsia"/>
                <w:b/>
                <w:bCs/>
                <w:spacing w:val="0"/>
              </w:rPr>
              <w:t>更</w:t>
            </w:r>
            <w:r>
              <w:rPr>
                <w:rFonts w:ascii="ＭＳ 明朝" w:hAnsi="ＭＳ 明朝" w:hint="eastAsia"/>
                <w:b/>
                <w:bCs/>
                <w:spacing w:val="0"/>
              </w:rPr>
              <w:t xml:space="preserve">　監　督　</w:t>
            </w:r>
            <w:r w:rsidRPr="001E4FED">
              <w:rPr>
                <w:rFonts w:ascii="ＭＳ 明朝" w:hAnsi="ＭＳ 明朝" w:hint="eastAsia"/>
                <w:b/>
                <w:bCs/>
                <w:spacing w:val="0"/>
              </w:rPr>
              <w:t>名</w:t>
            </w:r>
          </w:p>
          <w:p w14:paraId="6DBC3FC1" w14:textId="77777777" w:rsidR="00D77C30" w:rsidRPr="00D77C30" w:rsidRDefault="00D77C30" w:rsidP="00D77C30">
            <w:pPr>
              <w:pStyle w:val="a3"/>
              <w:spacing w:before="230" w:line="240" w:lineRule="auto"/>
              <w:jc w:val="center"/>
              <w:rPr>
                <w:rFonts w:ascii="ＭＳ 明朝" w:hAnsi="ＭＳ 明朝"/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</w:rPr>
              <w:t>または</w:t>
            </w:r>
          </w:p>
          <w:p w14:paraId="69E6C5B9" w14:textId="77777777" w:rsidR="00D77C30" w:rsidRPr="001E4FED" w:rsidRDefault="00D77C30" w:rsidP="00D77C30">
            <w:pPr>
              <w:pStyle w:val="a3"/>
              <w:spacing w:before="230" w:line="240" w:lineRule="auto"/>
              <w:jc w:val="center"/>
              <w:rPr>
                <w:rFonts w:ascii="ＭＳ 明朝" w:hAnsi="ＭＳ 明朝" w:hint="eastAsia"/>
                <w:b/>
                <w:bCs/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0"/>
              </w:rPr>
              <w:t>ベンチ入り指導者名</w:t>
            </w:r>
          </w:p>
          <w:p w14:paraId="72763EB2" w14:textId="7305DA55" w:rsidR="00D77C30" w:rsidRPr="00D77C30" w:rsidRDefault="00D77C30" w:rsidP="001E4FED">
            <w:pPr>
              <w:pStyle w:val="a3"/>
              <w:ind w:left="210" w:hangingChars="100" w:hanging="210"/>
              <w:rPr>
                <w:rFonts w:hint="eastAsia"/>
                <w:spacing w:val="0"/>
              </w:rPr>
            </w:pPr>
          </w:p>
        </w:tc>
        <w:tc>
          <w:tcPr>
            <w:tcW w:w="6612" w:type="dxa"/>
            <w:tcBorders>
              <w:top w:val="nil"/>
              <w:left w:val="double" w:sz="4" w:space="0" w:color="000000"/>
              <w:right w:val="single" w:sz="12" w:space="0" w:color="000000"/>
            </w:tcBorders>
          </w:tcPr>
          <w:p w14:paraId="582DA989" w14:textId="2A5420CD" w:rsidR="001E4FED" w:rsidRDefault="001E4FED">
            <w:pPr>
              <w:pStyle w:val="a3"/>
              <w:spacing w:before="230"/>
              <w:rPr>
                <w:spacing w:val="0"/>
              </w:rPr>
            </w:pPr>
          </w:p>
        </w:tc>
      </w:tr>
      <w:tr w:rsidR="001E4FED" w:rsidRPr="00E810DA" w14:paraId="5F88BDBD" w14:textId="77777777" w:rsidTr="00D77C30">
        <w:trPr>
          <w:trHeight w:val="1838"/>
        </w:trPr>
        <w:tc>
          <w:tcPr>
            <w:tcW w:w="228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nil"/>
            </w:tcBorders>
          </w:tcPr>
          <w:p w14:paraId="3DAF0917" w14:textId="77777777" w:rsidR="001E4FED" w:rsidRPr="00875F91" w:rsidRDefault="001E4FED" w:rsidP="00875F91">
            <w:pPr>
              <w:pStyle w:val="a3"/>
              <w:jc w:val="center"/>
              <w:rPr>
                <w:rFonts w:ascii="ＭＳ 明朝" w:hAnsi="ＭＳ 明朝"/>
                <w:b/>
                <w:bCs/>
                <w:spacing w:val="126"/>
              </w:rPr>
            </w:pPr>
          </w:p>
          <w:p w14:paraId="680AC760" w14:textId="77777777" w:rsidR="001E4FED" w:rsidRDefault="001E4FED" w:rsidP="00875F91">
            <w:pPr>
              <w:pStyle w:val="a3"/>
              <w:jc w:val="center"/>
              <w:rPr>
                <w:rFonts w:eastAsia="Times New Roman" w:cs="Times New Roman"/>
                <w:b/>
                <w:bCs/>
                <w:spacing w:val="4"/>
              </w:rPr>
            </w:pPr>
            <w:r w:rsidRPr="00875F91">
              <w:rPr>
                <w:rFonts w:ascii="ＭＳ 明朝" w:hAnsi="ＭＳ 明朝" w:hint="eastAsia"/>
                <w:b/>
                <w:bCs/>
                <w:spacing w:val="126"/>
                <w:fitText w:val="1599" w:id="-716970752"/>
              </w:rPr>
              <w:t>変更理</w:t>
            </w:r>
            <w:r w:rsidRPr="00875F91">
              <w:rPr>
                <w:rFonts w:ascii="ＭＳ 明朝" w:hAnsi="ＭＳ 明朝" w:hint="eastAsia"/>
                <w:b/>
                <w:bCs/>
                <w:spacing w:val="0"/>
                <w:fitText w:val="1599" w:id="-716970752"/>
              </w:rPr>
              <w:t>由</w:t>
            </w:r>
          </w:p>
          <w:p w14:paraId="6A0BCB5D" w14:textId="008FA610" w:rsidR="001E4FED" w:rsidRDefault="001E4FED" w:rsidP="004D474C">
            <w:pPr>
              <w:pStyle w:val="a3"/>
              <w:spacing w:before="230"/>
              <w:rPr>
                <w:rFonts w:eastAsia="Times New Roman" w:cs="Times New Roman"/>
                <w:b/>
                <w:bCs/>
                <w:spacing w:val="4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</w:t>
            </w:r>
          </w:p>
        </w:tc>
        <w:tc>
          <w:tcPr>
            <w:tcW w:w="6612" w:type="dxa"/>
            <w:tcBorders>
              <w:top w:val="single" w:sz="4" w:space="0" w:color="auto"/>
              <w:left w:val="double" w:sz="4" w:space="0" w:color="000000"/>
              <w:bottom w:val="single" w:sz="6" w:space="0" w:color="000000"/>
              <w:right w:val="single" w:sz="12" w:space="0" w:color="000000"/>
            </w:tcBorders>
          </w:tcPr>
          <w:p w14:paraId="6185A7F1" w14:textId="77777777" w:rsidR="001E4FED" w:rsidRDefault="001E4FED">
            <w:pPr>
              <w:pStyle w:val="a3"/>
              <w:spacing w:before="230"/>
              <w:rPr>
                <w:spacing w:val="0"/>
              </w:rPr>
            </w:pPr>
          </w:p>
        </w:tc>
      </w:tr>
    </w:tbl>
    <w:p w14:paraId="20B96283" w14:textId="77777777" w:rsidR="00D741E8" w:rsidRDefault="00D741E8">
      <w:pPr>
        <w:pStyle w:val="a3"/>
        <w:spacing w:line="230" w:lineRule="exact"/>
        <w:rPr>
          <w:spacing w:val="0"/>
        </w:rPr>
      </w:pPr>
    </w:p>
    <w:p w14:paraId="030509BE" w14:textId="77777777" w:rsidR="00D741E8" w:rsidRDefault="00D741E8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"/>
        <w:gridCol w:w="1254"/>
        <w:gridCol w:w="7581"/>
      </w:tblGrid>
      <w:tr w:rsidR="00D741E8" w:rsidRPr="00E810DA" w14:paraId="687EF0A4" w14:textId="77777777">
        <w:trPr>
          <w:cantSplit/>
          <w:trHeight w:hRule="exact" w:val="1340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735382CE" w14:textId="77777777" w:rsidR="00D741E8" w:rsidRDefault="00D741E8">
            <w:pPr>
              <w:pStyle w:val="a3"/>
              <w:spacing w:before="230"/>
              <w:rPr>
                <w:spacing w:val="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0F4C" w14:textId="77777777" w:rsidR="00D741E8" w:rsidRDefault="00D741E8">
            <w:pPr>
              <w:pStyle w:val="a3"/>
              <w:spacing w:before="230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>許　可</w:t>
            </w:r>
          </w:p>
          <w:p w14:paraId="2D2DCE1F" w14:textId="77777777" w:rsidR="00D741E8" w:rsidRDefault="00D741E8">
            <w:pPr>
              <w:pStyle w:val="a3"/>
              <w:rPr>
                <w:spacing w:val="0"/>
              </w:rPr>
            </w:pPr>
          </w:p>
          <w:p w14:paraId="51494A3C" w14:textId="77777777" w:rsidR="00D741E8" w:rsidRDefault="00D741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b/>
                <w:bCs/>
              </w:rPr>
              <w:t>不許可</w:t>
            </w:r>
          </w:p>
        </w:tc>
        <w:tc>
          <w:tcPr>
            <w:tcW w:w="75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B1CAE0" w14:textId="77777777" w:rsidR="00D741E8" w:rsidRDefault="00D741E8">
            <w:pPr>
              <w:pStyle w:val="a3"/>
              <w:spacing w:before="230"/>
              <w:rPr>
                <w:spacing w:val="0"/>
              </w:rPr>
            </w:pPr>
          </w:p>
          <w:p w14:paraId="56C09624" w14:textId="77777777" w:rsidR="00D741E8" w:rsidRDefault="00D741E8">
            <w:pPr>
              <w:pStyle w:val="a3"/>
              <w:rPr>
                <w:spacing w:val="0"/>
              </w:rPr>
            </w:pPr>
          </w:p>
          <w:p w14:paraId="354CC7B5" w14:textId="77777777" w:rsidR="00D741E8" w:rsidRDefault="00D741E8">
            <w:pPr>
              <w:pStyle w:val="a3"/>
              <w:rPr>
                <w:spacing w:val="0"/>
              </w:rPr>
            </w:pPr>
          </w:p>
          <w:p w14:paraId="5D96426B" w14:textId="77777777" w:rsidR="00D741E8" w:rsidRDefault="00D741E8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b/>
                <w:bCs/>
                <w:spacing w:val="4"/>
              </w:rPr>
              <w:t xml:space="preserve">         </w:t>
            </w:r>
            <w:r>
              <w:rPr>
                <w:rFonts w:ascii="ＭＳ 明朝" w:hAnsi="ＭＳ 明朝" w:hint="eastAsia"/>
                <w:b/>
                <w:bCs/>
              </w:rPr>
              <w:t xml:space="preserve">　　　</w:t>
            </w:r>
            <w:r>
              <w:rPr>
                <w:rFonts w:eastAsia="Times New Roman" w:cs="Times New Roman"/>
                <w:b/>
                <w:bCs/>
                <w:spacing w:val="4"/>
              </w:rPr>
              <w:t xml:space="preserve">    </w:t>
            </w:r>
            <w:r>
              <w:rPr>
                <w:rFonts w:eastAsia="Times New Roman" w:cs="Times New Roman"/>
                <w:b/>
                <w:bCs/>
                <w:spacing w:val="4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u w:val="single" w:color="000000"/>
              </w:rPr>
              <w:t>大会競技委員長</w:t>
            </w:r>
            <w:r>
              <w:rPr>
                <w:rFonts w:eastAsia="Times New Roman" w:cs="Times New Roman"/>
                <w:b/>
                <w:bCs/>
                <w:spacing w:val="4"/>
                <w:u w:val="single" w:color="000000"/>
              </w:rPr>
              <w:t xml:space="preserve">                          </w:t>
            </w:r>
            <w:r>
              <w:rPr>
                <w:rFonts w:ascii="ＭＳ 明朝" w:hAnsi="ＭＳ 明朝" w:hint="eastAsia"/>
                <w:b/>
                <w:bCs/>
                <w:u w:val="single" w:color="000000"/>
              </w:rPr>
              <w:t>印</w:t>
            </w:r>
          </w:p>
        </w:tc>
      </w:tr>
      <w:tr w:rsidR="00D741E8" w:rsidRPr="00E810DA" w14:paraId="5C631117" w14:textId="77777777">
        <w:trPr>
          <w:cantSplit/>
          <w:trHeight w:hRule="exact" w:val="230"/>
        </w:trPr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2A163" w14:textId="77777777" w:rsidR="00D741E8" w:rsidRDefault="00D741E8">
            <w:pPr>
              <w:pStyle w:val="a3"/>
              <w:spacing w:line="230" w:lineRule="exact"/>
              <w:rPr>
                <w:spacing w:val="0"/>
              </w:rPr>
            </w:pPr>
          </w:p>
        </w:tc>
        <w:tc>
          <w:tcPr>
            <w:tcW w:w="758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563CB0" w14:textId="77777777" w:rsidR="00D741E8" w:rsidRDefault="00D741E8">
            <w:pPr>
              <w:pStyle w:val="a3"/>
              <w:spacing w:line="230" w:lineRule="exact"/>
              <w:rPr>
                <w:spacing w:val="0"/>
              </w:rPr>
            </w:pPr>
          </w:p>
        </w:tc>
      </w:tr>
    </w:tbl>
    <w:p w14:paraId="38D9769C" w14:textId="77777777" w:rsidR="00D741E8" w:rsidRDefault="00D741E8">
      <w:pPr>
        <w:pStyle w:val="a3"/>
        <w:rPr>
          <w:spacing w:val="0"/>
        </w:rPr>
      </w:pPr>
    </w:p>
    <w:sectPr w:rsidR="00D741E8" w:rsidSect="00D741E8">
      <w:pgSz w:w="11906" w:h="16838"/>
      <w:pgMar w:top="1191" w:right="1304" w:bottom="113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A3757" w14:textId="77777777" w:rsidR="004E6C5C" w:rsidRDefault="004E6C5C" w:rsidP="00193404">
      <w:r>
        <w:separator/>
      </w:r>
    </w:p>
  </w:endnote>
  <w:endnote w:type="continuationSeparator" w:id="0">
    <w:p w14:paraId="7922CA5A" w14:textId="77777777" w:rsidR="004E6C5C" w:rsidRDefault="004E6C5C" w:rsidP="0019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760D" w14:textId="77777777" w:rsidR="004E6C5C" w:rsidRDefault="004E6C5C" w:rsidP="00193404">
      <w:r>
        <w:separator/>
      </w:r>
    </w:p>
  </w:footnote>
  <w:footnote w:type="continuationSeparator" w:id="0">
    <w:p w14:paraId="0F090F28" w14:textId="77777777" w:rsidR="004E6C5C" w:rsidRDefault="004E6C5C" w:rsidP="00193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620"/>
    <w:rsid w:val="0003526D"/>
    <w:rsid w:val="000666CD"/>
    <w:rsid w:val="00193404"/>
    <w:rsid w:val="001C60EC"/>
    <w:rsid w:val="001E4FED"/>
    <w:rsid w:val="00334036"/>
    <w:rsid w:val="003531B6"/>
    <w:rsid w:val="00354711"/>
    <w:rsid w:val="003A47EB"/>
    <w:rsid w:val="00475A04"/>
    <w:rsid w:val="004E6C5C"/>
    <w:rsid w:val="006E5A95"/>
    <w:rsid w:val="00790A93"/>
    <w:rsid w:val="007E1B74"/>
    <w:rsid w:val="00875F91"/>
    <w:rsid w:val="008A6228"/>
    <w:rsid w:val="00901544"/>
    <w:rsid w:val="0090495C"/>
    <w:rsid w:val="00964C6B"/>
    <w:rsid w:val="00985722"/>
    <w:rsid w:val="009C0E1E"/>
    <w:rsid w:val="00AD66EB"/>
    <w:rsid w:val="00B31B42"/>
    <w:rsid w:val="00B712F4"/>
    <w:rsid w:val="00BA1546"/>
    <w:rsid w:val="00C04625"/>
    <w:rsid w:val="00C36ED8"/>
    <w:rsid w:val="00D741E8"/>
    <w:rsid w:val="00D77C30"/>
    <w:rsid w:val="00DC2A6B"/>
    <w:rsid w:val="00E43620"/>
    <w:rsid w:val="00E64359"/>
    <w:rsid w:val="00E810DA"/>
    <w:rsid w:val="00EB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84A1C"/>
  <w15:docId w15:val="{B27EDED7-7557-481B-BE54-135E91B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Times New Roman" w:hAnsi="Times New Roman" w:cs="ＭＳ 明朝"/>
      <w:spacing w:val="9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934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3404"/>
  </w:style>
  <w:style w:type="paragraph" w:styleId="a6">
    <w:name w:val="footer"/>
    <w:basedOn w:val="a"/>
    <w:link w:val="a7"/>
    <w:uiPriority w:val="99"/>
    <w:unhideWhenUsed/>
    <w:rsid w:val="001934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ttennis\&#12477;&#12501;&#12488;&#12486;&#12491;&#12473;\&#24179;&#25104;&#65298;&#65300;&#24180;&#24230;&#39640;&#26657;&#29983;\&#30476;&#32207;&#20307;\&#36984;&#25163;&#22793;&#26356;&#39000;&#29992;&#3202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f143d2-a0cd-426b-8c7c-304a69c53209" xsi:nil="true"/>
    <lcf76f155ced4ddcb4097134ff3c332f xmlns="20851973-aaa8-4e0e-a147-51bf9e45f5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C219DA97A86F40BD9C54867382E919" ma:contentTypeVersion="15" ma:contentTypeDescription="新しいドキュメントを作成します。" ma:contentTypeScope="" ma:versionID="7d62e228e38f4999414e2d72f2747da6">
  <xsd:schema xmlns:xsd="http://www.w3.org/2001/XMLSchema" xmlns:xs="http://www.w3.org/2001/XMLSchema" xmlns:p="http://schemas.microsoft.com/office/2006/metadata/properties" xmlns:ns2="20851973-aaa8-4e0e-a147-51bf9e45f5ff" xmlns:ns3="4ef143d2-a0cd-426b-8c7c-304a69c53209" targetNamespace="http://schemas.microsoft.com/office/2006/metadata/properties" ma:root="true" ma:fieldsID="33e4b611c571838a07b2320e5138b805" ns2:_="" ns3:_="">
    <xsd:import namespace="20851973-aaa8-4e0e-a147-51bf9e45f5ff"/>
    <xsd:import namespace="4ef143d2-a0cd-426b-8c7c-304a69c53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51973-aaa8-4e0e-a147-51bf9e45f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93f3b378-b4d2-49b5-b7b6-9bfd0531d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143d2-a0cd-426b-8c7c-304a69c5320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02d841-7843-4614-8cf0-0e460c2439d4}" ma:internalName="TaxCatchAll" ma:showField="CatchAllData" ma:web="4ef143d2-a0cd-426b-8c7c-304a69c53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5829ED-C347-4967-BBD7-93ECAF0D5B19}">
  <ds:schemaRefs>
    <ds:schemaRef ds:uri="http://schemas.microsoft.com/office/2006/metadata/properties"/>
    <ds:schemaRef ds:uri="http://schemas.microsoft.com/office/infopath/2007/PartnerControls"/>
    <ds:schemaRef ds:uri="32a1091f-5918-477d-98d3-07f2cd2bd211"/>
    <ds:schemaRef ds:uri="0f10626d-a924-4e0e-baee-96e36147eb7b"/>
  </ds:schemaRefs>
</ds:datastoreItem>
</file>

<file path=customXml/itemProps2.xml><?xml version="1.0" encoding="utf-8"?>
<ds:datastoreItem xmlns:ds="http://schemas.openxmlformats.org/officeDocument/2006/customXml" ds:itemID="{67890325-A1B2-450A-A85E-962CB1EB76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63061-8065-428B-AEF5-0087C5A7DFB6}"/>
</file>

<file path=docProps/app.xml><?xml version="1.0" encoding="utf-8"?>
<Properties xmlns="http://schemas.openxmlformats.org/officeDocument/2006/extended-properties" xmlns:vt="http://schemas.openxmlformats.org/officeDocument/2006/docPropsVTypes">
  <Template>選手変更願用紙.dot</Template>
  <TotalTime>13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softtennis</dc:creator>
  <cp:lastModifiedBy>神谷繁也</cp:lastModifiedBy>
  <cp:revision>4</cp:revision>
  <cp:lastPrinted>2025-10-02T09:51:00Z</cp:lastPrinted>
  <dcterms:created xsi:type="dcterms:W3CDTF">2025-05-14T09:41:00Z</dcterms:created>
  <dcterms:modified xsi:type="dcterms:W3CDTF">2025-10-02T09:51:00Z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0x010100D1C219DA97A86F40BD9C54867382E919</vt:lpwstr>
  </property>
</Properties>
</file>